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2963" w14:textId="77777777" w:rsidR="0099128C" w:rsidRDefault="0099128C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4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14:paraId="5746A4B0" w14:textId="77777777" w:rsidR="0099128C" w:rsidRDefault="0099128C">
      <w:pPr>
        <w:jc w:val="center"/>
        <w:rPr>
          <w:rFonts w:ascii="‚l‚r –¾’©"/>
          <w:sz w:val="18"/>
        </w:rPr>
      </w:pPr>
      <w:r>
        <w:rPr>
          <w:rFonts w:hint="eastAsia"/>
          <w:sz w:val="18"/>
        </w:rPr>
        <w:t>電気設備設置届出書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600"/>
        <w:gridCol w:w="255"/>
        <w:gridCol w:w="345"/>
        <w:gridCol w:w="120"/>
        <w:gridCol w:w="720"/>
        <w:gridCol w:w="240"/>
        <w:gridCol w:w="480"/>
        <w:gridCol w:w="480"/>
        <w:gridCol w:w="291"/>
        <w:gridCol w:w="9"/>
        <w:gridCol w:w="780"/>
        <w:gridCol w:w="240"/>
        <w:gridCol w:w="240"/>
        <w:gridCol w:w="600"/>
        <w:gridCol w:w="480"/>
        <w:gridCol w:w="1908"/>
      </w:tblGrid>
      <w:tr w:rsidR="0099128C" w14:paraId="58A12800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8496" w:type="dxa"/>
            <w:gridSpan w:val="17"/>
          </w:tcPr>
          <w:p w14:paraId="4C28D917" w14:textId="77777777" w:rsidR="0099128C" w:rsidRDefault="0099128C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  <w:p w14:paraId="561D2970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瀬戸内市消防本部消防長　様</w:t>
            </w:r>
          </w:p>
          <w:p w14:paraId="37CB7E9C" w14:textId="77777777" w:rsidR="0099128C" w:rsidRDefault="0099128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届出者　　　　　　　　　　　　</w:t>
            </w:r>
          </w:p>
          <w:p w14:paraId="14C5071C" w14:textId="77777777" w:rsidR="0099128C" w:rsidRDefault="0099128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住所　　　　　　　　　　　　</w:t>
            </w:r>
          </w:p>
          <w:p w14:paraId="65AE67E1" w14:textId="77777777" w:rsidR="0099128C" w:rsidRDefault="0099128C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電話　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</w:t>
            </w:r>
          </w:p>
          <w:p w14:paraId="6ED4111B" w14:textId="77777777" w:rsidR="0099128C" w:rsidRDefault="0099128C" w:rsidP="004306D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</w:t>
            </w:r>
            <w:r w:rsidR="004306D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6325166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63" w:type="dxa"/>
            <w:gridSpan w:val="3"/>
            <w:vAlign w:val="center"/>
          </w:tcPr>
          <w:p w14:paraId="3988771F" w14:textId="77777777" w:rsidR="0099128C" w:rsidRDefault="0099128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届出の種別</w:t>
            </w:r>
          </w:p>
        </w:tc>
        <w:tc>
          <w:tcPr>
            <w:tcW w:w="6933" w:type="dxa"/>
            <w:gridSpan w:val="14"/>
            <w:vAlign w:val="center"/>
          </w:tcPr>
          <w:p w14:paraId="434EA20D" w14:textId="77777777" w:rsidR="00AD262E" w:rsidRDefault="0099128C" w:rsidP="00AD26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AD262E" w:rsidRPr="00AD262E">
              <w:rPr>
                <w:rFonts w:hint="eastAsia"/>
                <w:sz w:val="18"/>
              </w:rPr>
              <w:t>変電設備</w:t>
            </w:r>
            <w:r w:rsidR="00AD262E">
              <w:rPr>
                <w:rFonts w:hint="eastAsia"/>
                <w:sz w:val="18"/>
              </w:rPr>
              <w:t xml:space="preserve">　・</w:t>
            </w:r>
            <w:r w:rsidR="00AD262E" w:rsidRPr="00AD262E">
              <w:rPr>
                <w:rFonts w:hint="eastAsia"/>
                <w:sz w:val="18"/>
              </w:rPr>
              <w:t>急速充電設備</w:t>
            </w:r>
            <w:r>
              <w:rPr>
                <w:rFonts w:hint="eastAsia"/>
                <w:sz w:val="18"/>
              </w:rPr>
              <w:t xml:space="preserve">　・燃料電池発電設備　・発電設備　・蓄電池設備</w:t>
            </w:r>
          </w:p>
          <w:p w14:paraId="3AAB92A2" w14:textId="77777777" w:rsidR="0099128C" w:rsidRDefault="0099128C" w:rsidP="00AD26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・ネオン管灯設備</w:t>
            </w:r>
          </w:p>
        </w:tc>
      </w:tr>
      <w:tr w:rsidR="0099128C" w14:paraId="48356334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8" w:type="dxa"/>
            <w:vMerge w:val="restart"/>
            <w:textDirection w:val="tbRlV"/>
            <w:vAlign w:val="center"/>
          </w:tcPr>
          <w:p w14:paraId="20D89D06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防火対象物</w:t>
            </w:r>
          </w:p>
        </w:tc>
        <w:tc>
          <w:tcPr>
            <w:tcW w:w="1200" w:type="dxa"/>
            <w:gridSpan w:val="3"/>
            <w:vAlign w:val="center"/>
          </w:tcPr>
          <w:p w14:paraId="310CA67A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6588" w:type="dxa"/>
            <w:gridSpan w:val="13"/>
            <w:vAlign w:val="center"/>
          </w:tcPr>
          <w:p w14:paraId="4D5B721B" w14:textId="77777777" w:rsidR="0099128C" w:rsidRDefault="0099128C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電話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1D6B01AA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8" w:type="dxa"/>
            <w:vMerge/>
          </w:tcPr>
          <w:p w14:paraId="432BA339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C2199AB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15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3600" w:type="dxa"/>
            <w:gridSpan w:val="10"/>
          </w:tcPr>
          <w:p w14:paraId="30113EC4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20A1B29B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主用途</w:t>
            </w:r>
          </w:p>
        </w:tc>
        <w:tc>
          <w:tcPr>
            <w:tcW w:w="1908" w:type="dxa"/>
          </w:tcPr>
          <w:p w14:paraId="764DB022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4363E83F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8" w:type="dxa"/>
            <w:vMerge w:val="restart"/>
            <w:textDirection w:val="tbRlV"/>
            <w:vAlign w:val="center"/>
          </w:tcPr>
          <w:p w14:paraId="2D2B8D3B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1200" w:type="dxa"/>
            <w:gridSpan w:val="3"/>
            <w:vAlign w:val="center"/>
          </w:tcPr>
          <w:p w14:paraId="7AD5EC4B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15"/>
                <w:sz w:val="18"/>
              </w:rPr>
              <w:t>用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1080" w:type="dxa"/>
            <w:gridSpan w:val="3"/>
            <w:vAlign w:val="center"/>
          </w:tcPr>
          <w:p w14:paraId="7BD6ED9B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14:paraId="7F6656F4" w14:textId="77777777" w:rsidR="0099128C" w:rsidRDefault="0099128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1080" w:type="dxa"/>
            <w:gridSpan w:val="3"/>
            <w:vAlign w:val="center"/>
          </w:tcPr>
          <w:p w14:paraId="1422D464" w14:textId="77777777" w:rsidR="0099128C" w:rsidRDefault="0099128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468" w:type="dxa"/>
            <w:gridSpan w:val="5"/>
            <w:vAlign w:val="center"/>
          </w:tcPr>
          <w:p w14:paraId="173ABCA6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消防用設備等又は特殊消防用設備等</w:t>
            </w:r>
          </w:p>
        </w:tc>
      </w:tr>
      <w:tr w:rsidR="0099128C" w14:paraId="2AEA17A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8" w:type="dxa"/>
            <w:vMerge/>
            <w:vAlign w:val="center"/>
          </w:tcPr>
          <w:p w14:paraId="6AD19EB6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6C2A68E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15"/>
                <w:sz w:val="18"/>
              </w:rPr>
              <w:t>構</w:t>
            </w: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1080" w:type="dxa"/>
            <w:gridSpan w:val="3"/>
            <w:vAlign w:val="center"/>
          </w:tcPr>
          <w:p w14:paraId="747C4191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14:paraId="5DEC496A" w14:textId="77777777" w:rsidR="0099128C" w:rsidRDefault="0099128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080" w:type="dxa"/>
            <w:gridSpan w:val="3"/>
            <w:vAlign w:val="center"/>
          </w:tcPr>
          <w:p w14:paraId="4CC95D85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8" w:type="dxa"/>
            <w:gridSpan w:val="5"/>
            <w:vAlign w:val="center"/>
          </w:tcPr>
          <w:p w14:paraId="64159460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564CD3E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8" w:type="dxa"/>
            <w:vMerge/>
            <w:vAlign w:val="center"/>
          </w:tcPr>
          <w:p w14:paraId="7199D693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2040" w:type="dxa"/>
            <w:gridSpan w:val="5"/>
            <w:vAlign w:val="center"/>
          </w:tcPr>
          <w:p w14:paraId="35C9CA1A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その他必要な事項</w:t>
            </w:r>
          </w:p>
        </w:tc>
        <w:tc>
          <w:tcPr>
            <w:tcW w:w="5748" w:type="dxa"/>
            <w:gridSpan w:val="11"/>
            <w:vAlign w:val="center"/>
          </w:tcPr>
          <w:p w14:paraId="195B154C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79691B7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8" w:type="dxa"/>
            <w:vMerge w:val="restart"/>
            <w:textDirection w:val="tbRlV"/>
            <w:vAlign w:val="center"/>
          </w:tcPr>
          <w:p w14:paraId="5C6965AF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設備の概要</w:t>
            </w:r>
          </w:p>
        </w:tc>
        <w:tc>
          <w:tcPr>
            <w:tcW w:w="2040" w:type="dxa"/>
            <w:gridSpan w:val="5"/>
            <w:vAlign w:val="center"/>
          </w:tcPr>
          <w:p w14:paraId="526EC995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着手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予定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1491" w:type="dxa"/>
            <w:gridSpan w:val="4"/>
            <w:vAlign w:val="center"/>
          </w:tcPr>
          <w:p w14:paraId="7F383F41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869" w:type="dxa"/>
            <w:gridSpan w:val="5"/>
            <w:vAlign w:val="center"/>
          </w:tcPr>
          <w:p w14:paraId="2BDF908F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竣工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予定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388" w:type="dxa"/>
            <w:gridSpan w:val="2"/>
            <w:vAlign w:val="center"/>
          </w:tcPr>
          <w:p w14:paraId="3AB97FD0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99128C" w14:paraId="0456AE12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8" w:type="dxa"/>
            <w:vMerge/>
            <w:vAlign w:val="center"/>
          </w:tcPr>
          <w:p w14:paraId="504E7F76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E7CC1BC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1560" w:type="dxa"/>
            <w:gridSpan w:val="4"/>
            <w:vAlign w:val="center"/>
          </w:tcPr>
          <w:p w14:paraId="43212A67" w14:textId="77777777" w:rsidR="0099128C" w:rsidRDefault="0099128C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　　　　</w:t>
            </w:r>
            <w:r>
              <w:rPr>
                <w:sz w:val="18"/>
              </w:rPr>
              <w:t>V</w:t>
            </w:r>
          </w:p>
          <w:p w14:paraId="6A649AD7" w14:textId="77777777" w:rsidR="0099128C" w:rsidRDefault="0099128C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　　　　</w:t>
            </w:r>
            <w:r>
              <w:rPr>
                <w:sz w:val="18"/>
              </w:rPr>
              <w:t>V</w:t>
            </w:r>
          </w:p>
        </w:tc>
        <w:tc>
          <w:tcPr>
            <w:tcW w:w="1800" w:type="dxa"/>
            <w:gridSpan w:val="5"/>
            <w:vAlign w:val="center"/>
          </w:tcPr>
          <w:p w14:paraId="309519C0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全出力・定格容量</w:t>
            </w:r>
          </w:p>
        </w:tc>
        <w:tc>
          <w:tcPr>
            <w:tcW w:w="3228" w:type="dxa"/>
            <w:gridSpan w:val="4"/>
            <w:vAlign w:val="center"/>
          </w:tcPr>
          <w:p w14:paraId="6309A6F3" w14:textId="77777777" w:rsidR="0099128C" w:rsidRDefault="0099128C" w:rsidP="004306D5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kW</w:t>
            </w:r>
            <w:r>
              <w:rPr>
                <w:rFonts w:hint="eastAsia"/>
                <w:sz w:val="18"/>
              </w:rPr>
              <w:t>・</w:t>
            </w:r>
            <w:r w:rsidR="004306D5" w:rsidRPr="004306D5">
              <w:rPr>
                <w:sz w:val="18"/>
              </w:rPr>
              <w:t>kWh</w:t>
            </w:r>
          </w:p>
        </w:tc>
      </w:tr>
      <w:tr w:rsidR="0099128C" w14:paraId="4AE577E6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8" w:type="dxa"/>
            <w:vMerge/>
            <w:vAlign w:val="center"/>
          </w:tcPr>
          <w:p w14:paraId="0C608A56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4560" w:type="dxa"/>
            <w:gridSpan w:val="12"/>
            <w:vAlign w:val="center"/>
          </w:tcPr>
          <w:p w14:paraId="6EA7B5A5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消防用設備等又は特殊消防用設備等の非常電源</w:t>
            </w:r>
          </w:p>
        </w:tc>
        <w:tc>
          <w:tcPr>
            <w:tcW w:w="3228" w:type="dxa"/>
            <w:gridSpan w:val="4"/>
            <w:vAlign w:val="center"/>
          </w:tcPr>
          <w:p w14:paraId="32F061D2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・該当する　　　・該当しない</w:t>
            </w:r>
          </w:p>
        </w:tc>
      </w:tr>
      <w:tr w:rsidR="0099128C" w14:paraId="282FA341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8" w:type="dxa"/>
            <w:vMerge/>
            <w:vAlign w:val="center"/>
          </w:tcPr>
          <w:p w14:paraId="60359EC0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4560" w:type="dxa"/>
            <w:gridSpan w:val="12"/>
            <w:vAlign w:val="center"/>
          </w:tcPr>
          <w:p w14:paraId="041810AF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キュービクル式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屋内型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屋外型</w:t>
            </w:r>
            <w:r>
              <w:rPr>
                <w:sz w:val="18"/>
              </w:rPr>
              <w:t>)</w:t>
            </w:r>
          </w:p>
        </w:tc>
        <w:tc>
          <w:tcPr>
            <w:tcW w:w="3228" w:type="dxa"/>
            <w:gridSpan w:val="4"/>
            <w:vAlign w:val="center"/>
          </w:tcPr>
          <w:p w14:paraId="2A44B064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・該当する　　　・該当しない</w:t>
            </w:r>
          </w:p>
        </w:tc>
      </w:tr>
      <w:tr w:rsidR="0099128C" w14:paraId="7A285AD9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8" w:type="dxa"/>
            <w:vMerge/>
            <w:vAlign w:val="center"/>
          </w:tcPr>
          <w:p w14:paraId="4696AD8F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2040" w:type="dxa"/>
            <w:gridSpan w:val="5"/>
            <w:vAlign w:val="center"/>
          </w:tcPr>
          <w:p w14:paraId="1D8D2297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設備の形式番号等</w:t>
            </w:r>
          </w:p>
        </w:tc>
        <w:tc>
          <w:tcPr>
            <w:tcW w:w="5748" w:type="dxa"/>
            <w:gridSpan w:val="11"/>
            <w:vAlign w:val="center"/>
          </w:tcPr>
          <w:p w14:paraId="4A74B3F3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44263F8D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8" w:type="dxa"/>
            <w:vMerge/>
            <w:vAlign w:val="center"/>
          </w:tcPr>
          <w:p w14:paraId="79323469" w14:textId="77777777" w:rsidR="0099128C" w:rsidRDefault="0099128C">
            <w:pPr>
              <w:rPr>
                <w:sz w:val="18"/>
              </w:rPr>
            </w:pPr>
          </w:p>
        </w:tc>
        <w:tc>
          <w:tcPr>
            <w:tcW w:w="2040" w:type="dxa"/>
            <w:gridSpan w:val="5"/>
            <w:vAlign w:val="center"/>
          </w:tcPr>
          <w:p w14:paraId="16118A78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取扱責任者の職氏名</w:t>
            </w:r>
          </w:p>
        </w:tc>
        <w:tc>
          <w:tcPr>
            <w:tcW w:w="5748" w:type="dxa"/>
            <w:gridSpan w:val="11"/>
            <w:vAlign w:val="center"/>
          </w:tcPr>
          <w:p w14:paraId="39F9EDD8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44CC16B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08" w:type="dxa"/>
            <w:gridSpan w:val="2"/>
            <w:vMerge w:val="restart"/>
            <w:vAlign w:val="center"/>
          </w:tcPr>
          <w:p w14:paraId="0A60D406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工事施工者</w:t>
            </w:r>
          </w:p>
        </w:tc>
        <w:tc>
          <w:tcPr>
            <w:tcW w:w="720" w:type="dxa"/>
            <w:gridSpan w:val="3"/>
            <w:vAlign w:val="center"/>
          </w:tcPr>
          <w:p w14:paraId="3FB2AED0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468" w:type="dxa"/>
            <w:gridSpan w:val="12"/>
            <w:vAlign w:val="center"/>
          </w:tcPr>
          <w:p w14:paraId="44E94A16" w14:textId="77777777" w:rsidR="0099128C" w:rsidRDefault="0099128C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電話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6634D10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08" w:type="dxa"/>
            <w:gridSpan w:val="2"/>
            <w:vMerge/>
            <w:vAlign w:val="center"/>
          </w:tcPr>
          <w:p w14:paraId="64914E50" w14:textId="77777777" w:rsidR="0099128C" w:rsidRDefault="0099128C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576445B" w14:textId="77777777" w:rsidR="0099128C" w:rsidRDefault="009912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468" w:type="dxa"/>
            <w:gridSpan w:val="12"/>
            <w:vAlign w:val="center"/>
          </w:tcPr>
          <w:p w14:paraId="1529231D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9128C" w14:paraId="55C6F893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48" w:type="dxa"/>
            <w:gridSpan w:val="11"/>
            <w:vAlign w:val="center"/>
          </w:tcPr>
          <w:p w14:paraId="1343A395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90"/>
                <w:sz w:val="18"/>
              </w:rPr>
              <w:t>受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4248" w:type="dxa"/>
            <w:gridSpan w:val="6"/>
            <w:vAlign w:val="center"/>
          </w:tcPr>
          <w:p w14:paraId="24E73AC9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90"/>
                <w:sz w:val="18"/>
              </w:rPr>
              <w:t>経</w:t>
            </w:r>
            <w:r>
              <w:rPr>
                <w:rFonts w:hint="eastAsia"/>
                <w:sz w:val="18"/>
              </w:rPr>
              <w:t>過</w:t>
            </w:r>
          </w:p>
        </w:tc>
      </w:tr>
      <w:tr w:rsidR="0099128C" w14:paraId="2223E06D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248" w:type="dxa"/>
            <w:gridSpan w:val="11"/>
            <w:vAlign w:val="center"/>
          </w:tcPr>
          <w:p w14:paraId="4D3B0B26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48" w:type="dxa"/>
            <w:gridSpan w:val="6"/>
            <w:vAlign w:val="center"/>
          </w:tcPr>
          <w:p w14:paraId="6D279249" w14:textId="77777777" w:rsidR="0099128C" w:rsidRDefault="009912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55656A45" w14:textId="77777777" w:rsidR="0099128C" w:rsidRDefault="0099128C">
      <w:pPr>
        <w:spacing w:line="30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備考</w:t>
      </w:r>
      <w:r>
        <w:rPr>
          <w:sz w:val="18"/>
        </w:rPr>
        <w:t>1</w:t>
      </w:r>
      <w:r>
        <w:rPr>
          <w:rFonts w:hint="eastAsia"/>
          <w:sz w:val="18"/>
        </w:rPr>
        <w:t xml:space="preserve">　法人にあっては、その名称、代表者氏名及び主たる事務所の所在地を記入してください。</w:t>
      </w:r>
    </w:p>
    <w:p w14:paraId="2EAACD82" w14:textId="77777777" w:rsidR="0099128C" w:rsidRDefault="0099128C">
      <w:pPr>
        <w:spacing w:line="30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階層の欄には、屋外に設置する設備にあっては、「屋外」と記入してください。</w:t>
      </w:r>
    </w:p>
    <w:p w14:paraId="699AB20A" w14:textId="77777777" w:rsidR="0099128C" w:rsidRDefault="0099128C">
      <w:pPr>
        <w:spacing w:line="30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全出力・定格容量の欄には、</w:t>
      </w:r>
      <w:r w:rsidR="00194590" w:rsidRPr="00194590">
        <w:rPr>
          <w:rFonts w:hint="eastAsia"/>
          <w:sz w:val="18"/>
        </w:rPr>
        <w:t>急速充電設備、燃料電池発電設備、</w:t>
      </w:r>
      <w:r>
        <w:rPr>
          <w:rFonts w:hint="eastAsia"/>
          <w:sz w:val="18"/>
        </w:rPr>
        <w:t>変電設備又は発電設備にあって全出力を、蓄電池設備にあっては定格容量を記入してください。</w:t>
      </w:r>
    </w:p>
    <w:p w14:paraId="6EAD2437" w14:textId="77777777" w:rsidR="0099128C" w:rsidRDefault="0099128C">
      <w:pPr>
        <w:spacing w:line="300" w:lineRule="exact"/>
        <w:ind w:left="630" w:hanging="630"/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4</w:t>
      </w:r>
      <w:r>
        <w:rPr>
          <w:rFonts w:hint="eastAsia"/>
          <w:sz w:val="18"/>
        </w:rPr>
        <w:t xml:space="preserve">　当該設備の配置図、立面図、構造図、結線図、接続図及び仕様書並びに当該設備を設置する室の平面図、構造図及び室内仕上表を添付してください。</w:t>
      </w:r>
    </w:p>
    <w:sectPr w:rsidR="009912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DA5A" w14:textId="77777777" w:rsidR="004E3EAC" w:rsidRDefault="004E3EAC" w:rsidP="00894F41">
      <w:r>
        <w:separator/>
      </w:r>
    </w:p>
  </w:endnote>
  <w:endnote w:type="continuationSeparator" w:id="0">
    <w:p w14:paraId="42C1558F" w14:textId="77777777" w:rsidR="004E3EAC" w:rsidRDefault="004E3EAC" w:rsidP="0089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C590" w14:textId="77777777" w:rsidR="004E3EAC" w:rsidRDefault="004E3EAC" w:rsidP="00894F41">
      <w:r>
        <w:separator/>
      </w:r>
    </w:p>
  </w:footnote>
  <w:footnote w:type="continuationSeparator" w:id="0">
    <w:p w14:paraId="79AF13A7" w14:textId="77777777" w:rsidR="004E3EAC" w:rsidRDefault="004E3EAC" w:rsidP="0089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C"/>
    <w:rsid w:val="00157022"/>
    <w:rsid w:val="00194590"/>
    <w:rsid w:val="00357320"/>
    <w:rsid w:val="004306D5"/>
    <w:rsid w:val="004C517B"/>
    <w:rsid w:val="004E3EAC"/>
    <w:rsid w:val="00557BD5"/>
    <w:rsid w:val="007C34AC"/>
    <w:rsid w:val="00894F41"/>
    <w:rsid w:val="0099128C"/>
    <w:rsid w:val="00A5700E"/>
    <w:rsid w:val="00A668D9"/>
    <w:rsid w:val="00AD262E"/>
    <w:rsid w:val="00C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9FA81"/>
  <w14:defaultImageDpi w14:val="0"/>
  <w15:docId w15:val="{3986D7FE-1DC7-4494-B48F-9EA7941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2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2</cp:revision>
  <dcterms:created xsi:type="dcterms:W3CDTF">2024-03-12T03:07:00Z</dcterms:created>
  <dcterms:modified xsi:type="dcterms:W3CDTF">2024-03-12T03:07:00Z</dcterms:modified>
</cp:coreProperties>
</file>