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B6DA" w14:textId="77777777" w:rsidR="00C87B72" w:rsidRDefault="00C87B72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7A3381A7" w14:textId="77777777" w:rsidR="00C87B72" w:rsidRDefault="00C87B72"/>
    <w:p w14:paraId="2501CB8F" w14:textId="77777777" w:rsidR="00C87B72" w:rsidRDefault="00C87B72">
      <w:pPr>
        <w:jc w:val="center"/>
      </w:pPr>
      <w:r>
        <w:rPr>
          <w:rFonts w:hint="eastAsia"/>
          <w:spacing w:val="75"/>
        </w:rPr>
        <w:t>指定工事店変更</w:t>
      </w:r>
      <w:r>
        <w:rPr>
          <w:rFonts w:hint="eastAsia"/>
        </w:rPr>
        <w:t>届</w:t>
      </w:r>
    </w:p>
    <w:p w14:paraId="50EAEDC3" w14:textId="77777777" w:rsidR="00C87B72" w:rsidRDefault="00C87B72"/>
    <w:p w14:paraId="5FB0303F" w14:textId="77777777" w:rsidR="00C87B72" w:rsidRDefault="00C87B72">
      <w:pPr>
        <w:jc w:val="right"/>
      </w:pPr>
      <w:r>
        <w:rPr>
          <w:rFonts w:hint="eastAsia"/>
        </w:rPr>
        <w:t xml:space="preserve">年　　月　　日　　</w:t>
      </w:r>
    </w:p>
    <w:p w14:paraId="0537DBFF" w14:textId="77777777" w:rsidR="00C87B72" w:rsidRDefault="00C87B72"/>
    <w:p w14:paraId="4AFF89D2" w14:textId="77777777" w:rsidR="00C87B72" w:rsidRDefault="00C87B72">
      <w:r>
        <w:rPr>
          <w:rFonts w:hint="eastAsia"/>
        </w:rPr>
        <w:t xml:space="preserve">　瀬戸内市長　　　　様</w:t>
      </w:r>
    </w:p>
    <w:p w14:paraId="4857225E" w14:textId="77777777" w:rsidR="00C87B72" w:rsidRDefault="00C87B72"/>
    <w:p w14:paraId="51CE4B43" w14:textId="77777777" w:rsidR="00C87B72" w:rsidRDefault="00C87B72">
      <w:pPr>
        <w:spacing w:line="320" w:lineRule="exact"/>
        <w:jc w:val="right"/>
      </w:pPr>
      <w:r>
        <w:rPr>
          <w:rFonts w:hint="eastAsia"/>
          <w:spacing w:val="112"/>
        </w:rPr>
        <w:t>指定番</w:t>
      </w:r>
      <w:r>
        <w:rPr>
          <w:rFonts w:hint="eastAsia"/>
        </w:rPr>
        <w:t xml:space="preserve">号　　　第　　　号　　　</w:t>
      </w:r>
    </w:p>
    <w:p w14:paraId="722A1E61" w14:textId="77777777" w:rsidR="00C87B72" w:rsidRDefault="00C87B72">
      <w:pPr>
        <w:spacing w:line="320" w:lineRule="exact"/>
        <w:jc w:val="right"/>
      </w:pPr>
      <w:r>
        <w:rPr>
          <w:rFonts w:hint="eastAsia"/>
          <w:spacing w:val="546"/>
        </w:rPr>
        <w:t>商</w:t>
      </w:r>
      <w:r>
        <w:rPr>
          <w:rFonts w:hint="eastAsia"/>
        </w:rPr>
        <w:t xml:space="preserve">号　　　　　　　　　　　</w:t>
      </w:r>
    </w:p>
    <w:p w14:paraId="54DC75A9" w14:textId="77777777" w:rsidR="00C87B72" w:rsidRDefault="00C87B72">
      <w:pPr>
        <w:spacing w:line="320" w:lineRule="exact"/>
        <w:jc w:val="right"/>
      </w:pPr>
      <w:r>
        <w:rPr>
          <w:rFonts w:hint="eastAsia"/>
        </w:rPr>
        <w:t xml:space="preserve">〒　　　　　　　　　　　　</w:t>
      </w:r>
    </w:p>
    <w:p w14:paraId="289AA924" w14:textId="77777777" w:rsidR="00C87B72" w:rsidRDefault="00C87B72">
      <w:pPr>
        <w:spacing w:line="320" w:lineRule="exact"/>
        <w:jc w:val="right"/>
      </w:pPr>
      <w:r>
        <w:rPr>
          <w:rFonts w:hint="eastAsia"/>
          <w:spacing w:val="58"/>
        </w:rPr>
        <w:t>営業所在</w:t>
      </w:r>
      <w:r>
        <w:rPr>
          <w:rFonts w:hint="eastAsia"/>
        </w:rPr>
        <w:t xml:space="preserve">地　　　　　　　　　　　</w:t>
      </w:r>
    </w:p>
    <w:p w14:paraId="50578E43" w14:textId="77777777" w:rsidR="00C87B72" w:rsidRDefault="00C87B72">
      <w:pPr>
        <w:spacing w:line="320" w:lineRule="exact"/>
        <w:jc w:val="right"/>
      </w:pPr>
      <w:r>
        <w:rPr>
          <w:rFonts w:hint="eastAsia"/>
        </w:rPr>
        <w:t xml:space="preserve">電話　　　　　　　　　　</w:t>
      </w:r>
    </w:p>
    <w:p w14:paraId="49F9856B" w14:textId="77777777" w:rsidR="00557D71" w:rsidRDefault="00557D71" w:rsidP="00557D71">
      <w:pPr>
        <w:spacing w:after="120" w:line="320" w:lineRule="exact"/>
        <w:ind w:firstLineChars="1444" w:firstLine="4534"/>
        <w:rPr>
          <w:spacing w:val="58"/>
        </w:rPr>
      </w:pPr>
      <w:r>
        <w:rPr>
          <w:rFonts w:hint="eastAsia"/>
          <w:spacing w:val="52"/>
          <w:kern w:val="0"/>
        </w:rPr>
        <w:t>代表者氏</w:t>
      </w:r>
      <w:r>
        <w:rPr>
          <w:rFonts w:hint="eastAsia"/>
          <w:kern w:val="0"/>
        </w:rPr>
        <w:t>名</w:t>
      </w:r>
    </w:p>
    <w:p w14:paraId="048034FD" w14:textId="77777777" w:rsidR="00C87B72" w:rsidRDefault="00C87B72">
      <w:pPr>
        <w:spacing w:after="120" w:line="320" w:lineRule="exact"/>
      </w:pPr>
      <w:r>
        <w:rPr>
          <w:rFonts w:hint="eastAsia"/>
        </w:rPr>
        <w:t xml:space="preserve">　次のとおり変更を生じたので、瀬戸内市下水道</w:t>
      </w:r>
      <w:r w:rsidR="007A7FA7">
        <w:rPr>
          <w:rFonts w:hint="eastAsia"/>
        </w:rPr>
        <w:t>排水</w:t>
      </w:r>
      <w:r w:rsidR="009D70F9">
        <w:rPr>
          <w:rFonts w:hint="eastAsia"/>
        </w:rPr>
        <w:t>設備指定工事店規則</w:t>
      </w:r>
      <w:r>
        <w:rPr>
          <w:rFonts w:hint="eastAsia"/>
        </w:rPr>
        <w:t>第</w:t>
      </w:r>
      <w:r w:rsidR="009D70F9">
        <w:t>8</w:t>
      </w:r>
      <w:r>
        <w:rPr>
          <w:rFonts w:hint="eastAsia"/>
        </w:rPr>
        <w:t>条</w:t>
      </w:r>
      <w:r w:rsidR="009D70F9">
        <w:rPr>
          <w:rFonts w:hint="eastAsia"/>
        </w:rPr>
        <w:t>第</w:t>
      </w:r>
      <w:r w:rsidR="009D70F9">
        <w:t>2</w:t>
      </w:r>
      <w:r w:rsidR="009D70F9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3060"/>
        <w:gridCol w:w="3060"/>
      </w:tblGrid>
      <w:tr w:rsidR="00C87B72" w14:paraId="343B0DA2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376" w:type="dxa"/>
            <w:vAlign w:val="center"/>
          </w:tcPr>
          <w:p w14:paraId="457D7C97" w14:textId="77777777" w:rsidR="00C87B72" w:rsidRDefault="00C87B72">
            <w:pPr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060" w:type="dxa"/>
            <w:vAlign w:val="center"/>
          </w:tcPr>
          <w:p w14:paraId="7A218CE9" w14:textId="77777777" w:rsidR="00C87B72" w:rsidRDefault="00C87B72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060" w:type="dxa"/>
            <w:vAlign w:val="center"/>
          </w:tcPr>
          <w:p w14:paraId="7427C199" w14:textId="77777777" w:rsidR="00C87B72" w:rsidRDefault="00C87B72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C87B72" w14:paraId="1AAB440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76" w:type="dxa"/>
            <w:vAlign w:val="center"/>
          </w:tcPr>
          <w:p w14:paraId="5886CDDA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14:paraId="46940168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14:paraId="3706CB1F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</w:tr>
      <w:tr w:rsidR="00C87B72" w14:paraId="1800EE1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76" w:type="dxa"/>
            <w:vAlign w:val="center"/>
          </w:tcPr>
          <w:p w14:paraId="375D52E7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14:paraId="12422EA7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14:paraId="10048221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</w:tr>
      <w:tr w:rsidR="00C87B72" w14:paraId="71D7ACC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76" w:type="dxa"/>
            <w:vAlign w:val="center"/>
          </w:tcPr>
          <w:p w14:paraId="76BA30AE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14:paraId="5FEA84FC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14:paraId="42FCA877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</w:tr>
      <w:tr w:rsidR="00C87B72" w14:paraId="598F0A9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76" w:type="dxa"/>
            <w:vAlign w:val="center"/>
          </w:tcPr>
          <w:p w14:paraId="7A0D30ED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14:paraId="671AE90F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14:paraId="0E6BD31F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</w:tr>
      <w:tr w:rsidR="00C87B72" w14:paraId="16321F8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76" w:type="dxa"/>
            <w:vAlign w:val="center"/>
          </w:tcPr>
          <w:p w14:paraId="5F969494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14:paraId="2ECEDB6A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Align w:val="center"/>
          </w:tcPr>
          <w:p w14:paraId="50C44FB1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</w:tr>
    </w:tbl>
    <w:p w14:paraId="1BEF686A" w14:textId="77777777" w:rsidR="00C87B72" w:rsidRDefault="00C87B72">
      <w:pPr>
        <w:spacing w:before="120" w:after="120" w:line="280" w:lineRule="exact"/>
        <w:ind w:left="687" w:hanging="687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異動事項欄には、下記の異動項目欄から該当するものを選んで記入すること。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6672"/>
      </w:tblGrid>
      <w:tr w:rsidR="00C87B72" w14:paraId="01143AF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24" w:type="dxa"/>
            <w:vAlign w:val="center"/>
          </w:tcPr>
          <w:p w14:paraId="4A856819" w14:textId="77777777" w:rsidR="00C87B72" w:rsidRDefault="00C87B72">
            <w:pPr>
              <w:jc w:val="distribute"/>
            </w:pPr>
            <w:r>
              <w:rPr>
                <w:rFonts w:hint="eastAsia"/>
              </w:rPr>
              <w:t>異動項目</w:t>
            </w:r>
          </w:p>
        </w:tc>
        <w:tc>
          <w:tcPr>
            <w:tcW w:w="6672" w:type="dxa"/>
            <w:vAlign w:val="center"/>
          </w:tcPr>
          <w:p w14:paraId="7AF76CC2" w14:textId="77777777" w:rsidR="00C87B72" w:rsidRDefault="00C87B72">
            <w:pPr>
              <w:jc w:val="center"/>
            </w:pPr>
            <w:r>
              <w:rPr>
                <w:rFonts w:hint="eastAsia"/>
                <w:spacing w:val="460"/>
              </w:rPr>
              <w:t>添付書</w:t>
            </w:r>
            <w:r>
              <w:rPr>
                <w:rFonts w:hint="eastAsia"/>
              </w:rPr>
              <w:t>類</w:t>
            </w:r>
          </w:p>
        </w:tc>
      </w:tr>
      <w:tr w:rsidR="00C87B72" w14:paraId="570E5B2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24" w:type="dxa"/>
            <w:vAlign w:val="center"/>
          </w:tcPr>
          <w:p w14:paraId="00273CE6" w14:textId="77777777" w:rsidR="00C87B72" w:rsidRDefault="00C87B72">
            <w:pPr>
              <w:jc w:val="distribute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  <w:spacing w:val="58"/>
              </w:rPr>
              <w:t>号</w:t>
            </w:r>
            <w:r>
              <w:t>(</w:t>
            </w:r>
            <w:r>
              <w:rPr>
                <w:rFonts w:hint="eastAsia"/>
                <w:spacing w:val="115"/>
              </w:rPr>
              <w:t>組</w:t>
            </w:r>
            <w:r>
              <w:rPr>
                <w:rFonts w:hint="eastAsia"/>
              </w:rPr>
              <w:t>織</w:t>
            </w:r>
            <w:r>
              <w:rPr>
                <w:spacing w:val="115"/>
              </w:rPr>
              <w:t>)</w:t>
            </w:r>
          </w:p>
        </w:tc>
        <w:tc>
          <w:tcPr>
            <w:tcW w:w="6672" w:type="dxa"/>
            <w:vAlign w:val="center"/>
          </w:tcPr>
          <w:p w14:paraId="7C58003F" w14:textId="77777777" w:rsidR="00C87B72" w:rsidRDefault="002978FC">
            <w:pPr>
              <w:spacing w:line="240" w:lineRule="exact"/>
            </w:pPr>
            <w:r>
              <w:rPr>
                <w:rFonts w:hint="eastAsia"/>
              </w:rPr>
              <w:t>登記事項証明書</w:t>
            </w:r>
            <w:r w:rsidR="00C87B72">
              <w:rPr>
                <w:rFonts w:hint="eastAsia"/>
              </w:rPr>
              <w:t>、指定工事店証、</w:t>
            </w:r>
            <w:r>
              <w:rPr>
                <w:rFonts w:hint="eastAsia"/>
              </w:rPr>
              <w:t>選任</w:t>
            </w:r>
            <w:r w:rsidR="00C87B72">
              <w:rPr>
                <w:rFonts w:hint="eastAsia"/>
              </w:rPr>
              <w:t>者の責任技術者証</w:t>
            </w:r>
          </w:p>
        </w:tc>
      </w:tr>
      <w:tr w:rsidR="00C87B72" w14:paraId="6E38B61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24" w:type="dxa"/>
            <w:vAlign w:val="center"/>
          </w:tcPr>
          <w:p w14:paraId="5CCC72BC" w14:textId="77777777" w:rsidR="00C87B72" w:rsidRDefault="00C87B72">
            <w:pPr>
              <w:jc w:val="distribute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  <w:spacing w:val="58"/>
              </w:rPr>
              <w:t>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rPr>
                <w:spacing w:val="115"/>
              </w:rPr>
              <w:t>)</w:t>
            </w:r>
          </w:p>
        </w:tc>
        <w:tc>
          <w:tcPr>
            <w:tcW w:w="6672" w:type="dxa"/>
            <w:vAlign w:val="center"/>
          </w:tcPr>
          <w:p w14:paraId="2A5A88A4" w14:textId="77777777" w:rsidR="00C87B72" w:rsidRDefault="002978FC">
            <w:r>
              <w:rPr>
                <w:rFonts w:hint="eastAsia"/>
              </w:rPr>
              <w:t>登記事項証明書</w:t>
            </w:r>
            <w:r w:rsidR="00C87B72">
              <w:rPr>
                <w:rFonts w:hint="eastAsia"/>
              </w:rPr>
              <w:t>、指定工事店証、誓約書</w:t>
            </w:r>
          </w:p>
        </w:tc>
      </w:tr>
      <w:tr w:rsidR="00C87B72" w14:paraId="6C9B09E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24" w:type="dxa"/>
            <w:vAlign w:val="center"/>
          </w:tcPr>
          <w:p w14:paraId="10AEB19B" w14:textId="77777777" w:rsidR="00C87B72" w:rsidRDefault="00C87B72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672" w:type="dxa"/>
            <w:vAlign w:val="center"/>
          </w:tcPr>
          <w:p w14:paraId="18E03697" w14:textId="77777777" w:rsidR="00C87B72" w:rsidRDefault="00C87B72">
            <w:r>
              <w:rPr>
                <w:rFonts w:hint="eastAsia"/>
              </w:rPr>
              <w:t>責任技術者証、</w:t>
            </w:r>
            <w:r w:rsidR="002978FC">
              <w:rPr>
                <w:rFonts w:hint="eastAsia"/>
              </w:rPr>
              <w:t>選任</w:t>
            </w:r>
            <w:r>
              <w:rPr>
                <w:rFonts w:hint="eastAsia"/>
              </w:rPr>
              <w:t>責任技術者であることを証する書類</w:t>
            </w:r>
          </w:p>
        </w:tc>
      </w:tr>
      <w:tr w:rsidR="00C87B72" w14:paraId="497EEF0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24" w:type="dxa"/>
            <w:vAlign w:val="center"/>
          </w:tcPr>
          <w:p w14:paraId="12D8EFD1" w14:textId="77777777" w:rsidR="00C87B72" w:rsidRDefault="00C87B72">
            <w:pPr>
              <w:jc w:val="distribute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6672" w:type="dxa"/>
            <w:vAlign w:val="center"/>
          </w:tcPr>
          <w:p w14:paraId="2774DE3F" w14:textId="77777777" w:rsidR="00C87B72" w:rsidRDefault="00C87B72">
            <w:r>
              <w:rPr>
                <w:rFonts w:hint="eastAsia"/>
              </w:rPr>
              <w:t>指定工事店証、住民票記載事項証明書</w:t>
            </w:r>
          </w:p>
        </w:tc>
      </w:tr>
      <w:tr w:rsidR="00C87B72" w14:paraId="472C0A9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24" w:type="dxa"/>
            <w:vAlign w:val="center"/>
          </w:tcPr>
          <w:p w14:paraId="25A3C438" w14:textId="77777777" w:rsidR="00C87B72" w:rsidRDefault="00C87B7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72" w:type="dxa"/>
            <w:vAlign w:val="center"/>
          </w:tcPr>
          <w:p w14:paraId="16AB5D6E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</w:tr>
      <w:tr w:rsidR="00C87B72" w14:paraId="369466E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24" w:type="dxa"/>
            <w:vAlign w:val="center"/>
          </w:tcPr>
          <w:p w14:paraId="7F9E530F" w14:textId="77777777" w:rsidR="00C87B72" w:rsidRDefault="00C87B72">
            <w:pPr>
              <w:jc w:val="distribute"/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6672" w:type="dxa"/>
            <w:vAlign w:val="center"/>
          </w:tcPr>
          <w:p w14:paraId="77E56659" w14:textId="77777777" w:rsidR="00C87B72" w:rsidRDefault="002978FC">
            <w:r>
              <w:rPr>
                <w:rFonts w:hint="eastAsia"/>
              </w:rPr>
              <w:t>登記事項証明書</w:t>
            </w:r>
            <w:r w:rsidR="00C87B72">
              <w:rPr>
                <w:rFonts w:hint="eastAsia"/>
              </w:rPr>
              <w:t>、指定工事店証</w:t>
            </w:r>
          </w:p>
        </w:tc>
      </w:tr>
      <w:tr w:rsidR="00C87B72" w14:paraId="7659AAC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24" w:type="dxa"/>
            <w:vAlign w:val="center"/>
          </w:tcPr>
          <w:p w14:paraId="763DA960" w14:textId="77777777" w:rsidR="00C87B72" w:rsidRDefault="00C87B72">
            <w:r>
              <w:rPr>
                <w:rFonts w:hint="eastAsia"/>
              </w:rPr>
              <w:t xml:space="preserve">　</w:t>
            </w:r>
          </w:p>
        </w:tc>
        <w:tc>
          <w:tcPr>
            <w:tcW w:w="6672" w:type="dxa"/>
            <w:vAlign w:val="center"/>
          </w:tcPr>
          <w:p w14:paraId="3697BDD0" w14:textId="77777777" w:rsidR="00C87B72" w:rsidRDefault="00C87B72">
            <w:r>
              <w:rPr>
                <w:rFonts w:hint="eastAsia"/>
              </w:rPr>
              <w:t>固定資産物件証明書、営業所の平面図、付近見取図及び写真</w:t>
            </w:r>
          </w:p>
        </w:tc>
      </w:tr>
      <w:tr w:rsidR="00C87B72" w14:paraId="2AC9D19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24" w:type="dxa"/>
            <w:vAlign w:val="center"/>
          </w:tcPr>
          <w:p w14:paraId="68FA7D4C" w14:textId="77777777" w:rsidR="00C87B72" w:rsidRDefault="00C87B72">
            <w:pPr>
              <w:jc w:val="distribute"/>
            </w:pPr>
            <w:r>
              <w:rPr>
                <w:rFonts w:hint="eastAsia"/>
              </w:rPr>
              <w:t>営業所仮移転</w:t>
            </w:r>
          </w:p>
        </w:tc>
        <w:tc>
          <w:tcPr>
            <w:tcW w:w="6672" w:type="dxa"/>
            <w:vAlign w:val="center"/>
          </w:tcPr>
          <w:p w14:paraId="6CA5AC24" w14:textId="77777777" w:rsidR="00C87B72" w:rsidRDefault="00C87B72">
            <w:r>
              <w:rPr>
                <w:rFonts w:hint="eastAsia"/>
              </w:rPr>
              <w:t>固定資産物件証明書、営業所の平面図、付近見取図及び写真</w:t>
            </w:r>
          </w:p>
        </w:tc>
      </w:tr>
    </w:tbl>
    <w:p w14:paraId="1B7B9402" w14:textId="77777777" w:rsidR="00C87B72" w:rsidRDefault="00C87B72"/>
    <w:sectPr w:rsidR="00C87B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00F8" w14:textId="77777777" w:rsidR="005F34CB" w:rsidRDefault="005F34CB" w:rsidP="00B56BDB">
      <w:r>
        <w:separator/>
      </w:r>
    </w:p>
  </w:endnote>
  <w:endnote w:type="continuationSeparator" w:id="0">
    <w:p w14:paraId="3A9FCA1B" w14:textId="77777777" w:rsidR="005F34CB" w:rsidRDefault="005F34CB" w:rsidP="00B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EC6B" w14:textId="77777777" w:rsidR="005F34CB" w:rsidRDefault="005F34CB" w:rsidP="00B56BDB">
      <w:r>
        <w:separator/>
      </w:r>
    </w:p>
  </w:footnote>
  <w:footnote w:type="continuationSeparator" w:id="0">
    <w:p w14:paraId="2E4967E5" w14:textId="77777777" w:rsidR="005F34CB" w:rsidRDefault="005F34CB" w:rsidP="00B5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28"/>
    <w:rsid w:val="00127228"/>
    <w:rsid w:val="001532D6"/>
    <w:rsid w:val="002978FC"/>
    <w:rsid w:val="003D4405"/>
    <w:rsid w:val="00557D71"/>
    <w:rsid w:val="005F34CB"/>
    <w:rsid w:val="007A7FA7"/>
    <w:rsid w:val="00904076"/>
    <w:rsid w:val="009D70F9"/>
    <w:rsid w:val="00B56BDB"/>
    <w:rsid w:val="00C87B72"/>
    <w:rsid w:val="00F5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EEB7C"/>
  <w14:defaultImageDpi w14:val="0"/>
  <w15:docId w15:val="{9CA0280F-2243-43B5-8E70-F0162F7C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橘　智佳子</cp:lastModifiedBy>
  <cp:revision>2</cp:revision>
  <dcterms:created xsi:type="dcterms:W3CDTF">2024-05-07T01:24:00Z</dcterms:created>
  <dcterms:modified xsi:type="dcterms:W3CDTF">2024-05-07T01:24:00Z</dcterms:modified>
</cp:coreProperties>
</file>