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0D72" w14:textId="77777777" w:rsidR="00E175C4" w:rsidRDefault="00E175C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1F7ABB4A" w14:textId="77777777" w:rsidR="00E175C4" w:rsidRDefault="00E175C4">
      <w:pPr>
        <w:spacing w:line="360" w:lineRule="auto"/>
        <w:jc w:val="center"/>
      </w:pPr>
      <w:r>
        <w:rPr>
          <w:rFonts w:hint="eastAsia"/>
          <w:spacing w:val="35"/>
        </w:rPr>
        <w:t>指定工事店</w:t>
      </w:r>
      <w:r>
        <w:t>(</w:t>
      </w:r>
      <w:r>
        <w:rPr>
          <w:rFonts w:hint="eastAsia"/>
          <w:spacing w:val="35"/>
        </w:rPr>
        <w:t>廃止</w:t>
      </w:r>
      <w:r>
        <w:rPr>
          <w:rFonts w:hint="eastAsia"/>
        </w:rPr>
        <w:t>・</w:t>
      </w:r>
      <w:r>
        <w:rPr>
          <w:rFonts w:hint="eastAsia"/>
          <w:spacing w:val="35"/>
        </w:rPr>
        <w:t>休止</w:t>
      </w:r>
      <w:r>
        <w:rPr>
          <w:rFonts w:hint="eastAsia"/>
        </w:rPr>
        <w:t>・</w:t>
      </w:r>
      <w:r>
        <w:rPr>
          <w:rFonts w:hint="eastAsia"/>
          <w:spacing w:val="35"/>
        </w:rPr>
        <w:t>再</w:t>
      </w:r>
      <w:r>
        <w:rPr>
          <w:rFonts w:hint="eastAsia"/>
        </w:rPr>
        <w:t>開</w:t>
      </w:r>
      <w:r>
        <w:rPr>
          <w:spacing w:val="35"/>
        </w:rPr>
        <w:t>)</w:t>
      </w:r>
      <w:r>
        <w:rPr>
          <w:rFonts w:hint="eastAsia"/>
        </w:rPr>
        <w:t>届</w:t>
      </w:r>
    </w:p>
    <w:p w14:paraId="426FB670" w14:textId="77777777" w:rsidR="00E175C4" w:rsidRDefault="00E175C4"/>
    <w:p w14:paraId="52B6B523" w14:textId="77777777" w:rsidR="00E175C4" w:rsidRDefault="00E175C4">
      <w:pPr>
        <w:jc w:val="right"/>
      </w:pPr>
      <w:r>
        <w:rPr>
          <w:rFonts w:hint="eastAsia"/>
        </w:rPr>
        <w:t xml:space="preserve">年　　月　　日　　</w:t>
      </w:r>
    </w:p>
    <w:p w14:paraId="464FE05F" w14:textId="77777777" w:rsidR="00E175C4" w:rsidRDefault="00E175C4"/>
    <w:p w14:paraId="015F827E" w14:textId="77777777" w:rsidR="00E175C4" w:rsidRDefault="00E175C4">
      <w:pPr>
        <w:spacing w:after="120"/>
      </w:pPr>
      <w:r>
        <w:rPr>
          <w:rFonts w:hint="eastAsia"/>
        </w:rPr>
        <w:t xml:space="preserve">　瀬戸内市長　　　　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8"/>
        <w:gridCol w:w="384"/>
        <w:gridCol w:w="1236"/>
        <w:gridCol w:w="360"/>
        <w:gridCol w:w="5842"/>
        <w:gridCol w:w="218"/>
      </w:tblGrid>
      <w:tr w:rsidR="00E175C4" w14:paraId="43A23A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56" w:type="dxa"/>
            <w:gridSpan w:val="2"/>
            <w:vMerge w:val="restart"/>
            <w:textDirection w:val="tbRlV"/>
            <w:vAlign w:val="center"/>
          </w:tcPr>
          <w:p w14:paraId="481DD76B" w14:textId="77777777" w:rsidR="00E175C4" w:rsidRDefault="00E175C4">
            <w:pPr>
              <w:jc w:val="center"/>
            </w:pPr>
            <w:r>
              <w:rPr>
                <w:rFonts w:hint="eastAsia"/>
                <w:spacing w:val="158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620" w:type="dxa"/>
            <w:gridSpan w:val="2"/>
            <w:vAlign w:val="center"/>
          </w:tcPr>
          <w:p w14:paraId="3BDDEDD4" w14:textId="77777777" w:rsidR="00E175C4" w:rsidRDefault="00E175C4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420" w:type="dxa"/>
            <w:gridSpan w:val="3"/>
            <w:vAlign w:val="center"/>
          </w:tcPr>
          <w:p w14:paraId="4BF9A7AB" w14:textId="77777777" w:rsidR="00E175C4" w:rsidRDefault="00E175C4">
            <w:pPr>
              <w:jc w:val="center"/>
            </w:pPr>
            <w:r>
              <w:rPr>
                <w:rFonts w:hint="eastAsia"/>
                <w:spacing w:val="1610"/>
              </w:rPr>
              <w:t>第</w:t>
            </w:r>
            <w:r>
              <w:rPr>
                <w:rFonts w:hint="eastAsia"/>
              </w:rPr>
              <w:t>号</w:t>
            </w:r>
          </w:p>
        </w:tc>
      </w:tr>
      <w:tr w:rsidR="00E175C4" w14:paraId="6258C3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6" w:type="dxa"/>
            <w:gridSpan w:val="2"/>
            <w:vMerge/>
            <w:vAlign w:val="center"/>
          </w:tcPr>
          <w:p w14:paraId="419E3E71" w14:textId="77777777" w:rsidR="00E175C4" w:rsidRDefault="00E175C4"/>
        </w:tc>
        <w:tc>
          <w:tcPr>
            <w:tcW w:w="1620" w:type="dxa"/>
            <w:gridSpan w:val="2"/>
            <w:vMerge w:val="restart"/>
            <w:vAlign w:val="center"/>
          </w:tcPr>
          <w:p w14:paraId="6ECE3F14" w14:textId="77777777" w:rsidR="00E175C4" w:rsidRDefault="00E175C4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14:paraId="7956CDC9" w14:textId="77777777" w:rsidR="00E175C4" w:rsidRDefault="00E175C4">
            <w:pPr>
              <w:spacing w:line="240" w:lineRule="exact"/>
              <w:jc w:val="distribute"/>
            </w:pPr>
            <w:r>
              <w:rPr>
                <w:rFonts w:hint="eastAsia"/>
              </w:rPr>
              <w:t>指定工事店名</w:t>
            </w:r>
          </w:p>
          <w:p w14:paraId="12218B0A" w14:textId="77777777" w:rsidR="00E175C4" w:rsidRDefault="00E175C4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  <w:spacing w:val="23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14:paraId="2BDFAB37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584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EB839BE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14:paraId="3C8C02EB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</w:tr>
      <w:tr w:rsidR="00E175C4" w14:paraId="3FC06D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6" w:type="dxa"/>
            <w:gridSpan w:val="2"/>
            <w:vMerge/>
            <w:vAlign w:val="center"/>
          </w:tcPr>
          <w:p w14:paraId="0250959D" w14:textId="77777777" w:rsidR="00E175C4" w:rsidRDefault="00E175C4"/>
        </w:tc>
        <w:tc>
          <w:tcPr>
            <w:tcW w:w="1620" w:type="dxa"/>
            <w:gridSpan w:val="2"/>
            <w:vMerge/>
            <w:vAlign w:val="center"/>
          </w:tcPr>
          <w:p w14:paraId="68885D88" w14:textId="77777777" w:rsidR="00E175C4" w:rsidRDefault="00E175C4">
            <w:pPr>
              <w:spacing w:line="240" w:lineRule="exact"/>
              <w:jc w:val="distribute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52791EC5" w14:textId="77777777" w:rsidR="00E175C4" w:rsidRDefault="00E175C4"/>
        </w:tc>
        <w:tc>
          <w:tcPr>
            <w:tcW w:w="584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B9E5FC9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55CD4AEE" w14:textId="77777777" w:rsidR="00E175C4" w:rsidRDefault="00E175C4"/>
        </w:tc>
      </w:tr>
      <w:tr w:rsidR="00E175C4" w14:paraId="54162C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6" w:type="dxa"/>
            <w:gridSpan w:val="2"/>
            <w:vMerge/>
            <w:vAlign w:val="center"/>
          </w:tcPr>
          <w:p w14:paraId="54241E01" w14:textId="77777777" w:rsidR="00E175C4" w:rsidRDefault="00E175C4"/>
        </w:tc>
        <w:tc>
          <w:tcPr>
            <w:tcW w:w="1620" w:type="dxa"/>
            <w:gridSpan w:val="2"/>
            <w:vMerge w:val="restart"/>
            <w:vAlign w:val="center"/>
          </w:tcPr>
          <w:p w14:paraId="089FF27F" w14:textId="77777777" w:rsidR="00E175C4" w:rsidRDefault="00E175C4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14:paraId="7B26955A" w14:textId="77777777" w:rsidR="00E175C4" w:rsidRDefault="00E175C4">
            <w:pPr>
              <w:spacing w:line="240" w:lineRule="exact"/>
            </w:pPr>
          </w:p>
          <w:p w14:paraId="123C85C6" w14:textId="77777777" w:rsidR="00E175C4" w:rsidRDefault="00E175C4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14:paraId="36E4BBF2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584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00B038B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14:paraId="419389B1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</w:tr>
      <w:tr w:rsidR="00E175C4" w14:paraId="4EC9D3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6" w:type="dxa"/>
            <w:gridSpan w:val="2"/>
            <w:vMerge/>
            <w:vAlign w:val="center"/>
          </w:tcPr>
          <w:p w14:paraId="71C3C810" w14:textId="77777777" w:rsidR="00E175C4" w:rsidRDefault="00E175C4"/>
        </w:tc>
        <w:tc>
          <w:tcPr>
            <w:tcW w:w="1620" w:type="dxa"/>
            <w:gridSpan w:val="2"/>
            <w:vMerge/>
            <w:vAlign w:val="center"/>
          </w:tcPr>
          <w:p w14:paraId="7EDF0D56" w14:textId="77777777" w:rsidR="00E175C4" w:rsidRDefault="00E175C4">
            <w:pPr>
              <w:jc w:val="distribute"/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4E0FA270" w14:textId="77777777" w:rsidR="00E175C4" w:rsidRDefault="00E175C4"/>
        </w:tc>
        <w:tc>
          <w:tcPr>
            <w:tcW w:w="584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8D788D1" w14:textId="77777777" w:rsidR="00E175C4" w:rsidRDefault="00E175C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FA88382" w14:textId="77777777" w:rsidR="00E175C4" w:rsidRDefault="00E175C4"/>
        </w:tc>
      </w:tr>
      <w:tr w:rsidR="00E175C4" w14:paraId="4B95D4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456" w:type="dxa"/>
            <w:gridSpan w:val="2"/>
            <w:vMerge/>
            <w:vAlign w:val="center"/>
          </w:tcPr>
          <w:p w14:paraId="2FD4837E" w14:textId="77777777" w:rsidR="00E175C4" w:rsidRDefault="00E175C4"/>
        </w:tc>
        <w:tc>
          <w:tcPr>
            <w:tcW w:w="1620" w:type="dxa"/>
            <w:gridSpan w:val="2"/>
            <w:vAlign w:val="center"/>
          </w:tcPr>
          <w:p w14:paraId="06C5426F" w14:textId="77777777" w:rsidR="00E175C4" w:rsidRDefault="00E175C4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420" w:type="dxa"/>
            <w:gridSpan w:val="3"/>
            <w:vAlign w:val="center"/>
          </w:tcPr>
          <w:p w14:paraId="58923EA4" w14:textId="77777777" w:rsidR="00E175C4" w:rsidRDefault="00E175C4">
            <w:pPr>
              <w:spacing w:line="480" w:lineRule="auto"/>
            </w:pPr>
          </w:p>
          <w:p w14:paraId="7D79FAC2" w14:textId="77777777" w:rsidR="00E175C4" w:rsidRDefault="00E175C4">
            <w:r>
              <w:rPr>
                <w:rFonts w:hint="eastAsia"/>
                <w:spacing w:val="11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E175C4" w14:paraId="6AE47F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gridSpan w:val="3"/>
            <w:tcBorders>
              <w:bottom w:val="nil"/>
              <w:right w:val="nil"/>
            </w:tcBorders>
            <w:vAlign w:val="center"/>
          </w:tcPr>
          <w:p w14:paraId="4E14342C" w14:textId="77777777" w:rsidR="00E175C4" w:rsidRDefault="00E175C4">
            <w:r>
              <w:rPr>
                <w:rFonts w:hint="eastAsia"/>
              </w:rPr>
              <w:t>理由</w:t>
            </w:r>
          </w:p>
        </w:tc>
        <w:tc>
          <w:tcPr>
            <w:tcW w:w="7438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822488F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14:paraId="56468837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</w:tr>
      <w:tr w:rsidR="00E175C4" w14:paraId="74CFD5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14:paraId="5B0E2CB3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806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9D5C68A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292E6B1C" w14:textId="77777777" w:rsidR="00E175C4" w:rsidRDefault="00E175C4"/>
        </w:tc>
      </w:tr>
      <w:tr w:rsidR="00E175C4" w14:paraId="025423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644D083B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A41A40F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433FD17B" w14:textId="77777777" w:rsidR="00E175C4" w:rsidRDefault="00E175C4"/>
        </w:tc>
      </w:tr>
      <w:tr w:rsidR="00E175C4" w14:paraId="1E821D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70D8C6E8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75393C4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6C589CBE" w14:textId="77777777" w:rsidR="00E175C4" w:rsidRDefault="00E175C4"/>
        </w:tc>
      </w:tr>
      <w:tr w:rsidR="00E175C4" w14:paraId="686F5F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00AD217A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CE9EAA3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4DB343B" w14:textId="77777777" w:rsidR="00E175C4" w:rsidRDefault="00E175C4"/>
        </w:tc>
      </w:tr>
      <w:tr w:rsidR="00E175C4" w14:paraId="2D108F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13A47D6A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6BFEC3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52193B9B" w14:textId="77777777" w:rsidR="00E175C4" w:rsidRDefault="00E175C4"/>
        </w:tc>
      </w:tr>
      <w:tr w:rsidR="00E175C4" w14:paraId="35396E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6F4D25E9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DB45852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AAD4B96" w14:textId="77777777" w:rsidR="00E175C4" w:rsidRDefault="00E175C4"/>
        </w:tc>
      </w:tr>
      <w:tr w:rsidR="00E175C4" w14:paraId="0EA1C0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774FB52D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7E67968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6FCC6092" w14:textId="77777777" w:rsidR="00E175C4" w:rsidRDefault="00E175C4"/>
        </w:tc>
      </w:tr>
      <w:tr w:rsidR="00E175C4" w14:paraId="74FF82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6E5F9A9E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4BB7FC1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820FFBC" w14:textId="77777777" w:rsidR="00E175C4" w:rsidRDefault="00E175C4"/>
        </w:tc>
      </w:tr>
      <w:tr w:rsidR="00E175C4" w14:paraId="4074AC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09515738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08BA616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586F49F2" w14:textId="77777777" w:rsidR="00E175C4" w:rsidRDefault="00E175C4"/>
        </w:tc>
      </w:tr>
      <w:tr w:rsidR="00E175C4" w14:paraId="4E1484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5704873B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3C4C569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ED64B54" w14:textId="77777777" w:rsidR="00E175C4" w:rsidRDefault="00E175C4"/>
        </w:tc>
      </w:tr>
      <w:tr w:rsidR="00E175C4" w14:paraId="0343DD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042BD1B5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18D0DE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73118C64" w14:textId="77777777" w:rsidR="00E175C4" w:rsidRDefault="00E175C4"/>
        </w:tc>
      </w:tr>
      <w:tr w:rsidR="00E175C4" w14:paraId="0FD228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5DA5A1D7" w14:textId="77777777" w:rsidR="00E175C4" w:rsidRDefault="00E175C4"/>
        </w:tc>
        <w:tc>
          <w:tcPr>
            <w:tcW w:w="8060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63E9FA8" w14:textId="77777777" w:rsidR="00E175C4" w:rsidRDefault="00E175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1B7FC5C0" w14:textId="77777777" w:rsidR="00E175C4" w:rsidRDefault="00E175C4"/>
        </w:tc>
      </w:tr>
    </w:tbl>
    <w:p w14:paraId="0C73EFFB" w14:textId="77777777" w:rsidR="00E175C4" w:rsidRDefault="00E175C4">
      <w:pPr>
        <w:spacing w:before="120" w:line="320" w:lineRule="exact"/>
      </w:pPr>
      <w:r>
        <w:rPr>
          <w:rFonts w:hint="eastAsia"/>
        </w:rPr>
        <w:t>〔添付書類〕</w:t>
      </w:r>
    </w:p>
    <w:p w14:paraId="56CA29CD" w14:textId="77777777" w:rsidR="00E175C4" w:rsidRDefault="00E175C4">
      <w:r>
        <w:t>1</w:t>
      </w:r>
      <w:r>
        <w:rPr>
          <w:rFonts w:hint="eastAsia"/>
        </w:rPr>
        <w:t xml:space="preserve">　指定工事店証</w:t>
      </w:r>
    </w:p>
    <w:sectPr w:rsidR="00E175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8FDF" w14:textId="77777777" w:rsidR="00B66DFB" w:rsidRDefault="00B66DFB" w:rsidP="00B56BDB">
      <w:r>
        <w:separator/>
      </w:r>
    </w:p>
  </w:endnote>
  <w:endnote w:type="continuationSeparator" w:id="0">
    <w:p w14:paraId="4669D401" w14:textId="77777777" w:rsidR="00B66DFB" w:rsidRDefault="00B66DFB" w:rsidP="00B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6250" w14:textId="77777777" w:rsidR="00B66DFB" w:rsidRDefault="00B66DFB" w:rsidP="00B56BDB">
      <w:r>
        <w:separator/>
      </w:r>
    </w:p>
  </w:footnote>
  <w:footnote w:type="continuationSeparator" w:id="0">
    <w:p w14:paraId="76304F7B" w14:textId="77777777" w:rsidR="00B66DFB" w:rsidRDefault="00B66DFB" w:rsidP="00B5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40"/>
    <w:rsid w:val="00113440"/>
    <w:rsid w:val="00347DDD"/>
    <w:rsid w:val="008338FC"/>
    <w:rsid w:val="00A54515"/>
    <w:rsid w:val="00A709C6"/>
    <w:rsid w:val="00B56BDB"/>
    <w:rsid w:val="00B66DFB"/>
    <w:rsid w:val="00E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7B328"/>
  <w14:defaultImageDpi w14:val="0"/>
  <w15:docId w15:val="{A7A7DFF3-A04A-4DFB-8E38-0348C6E4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橘　智佳子</cp:lastModifiedBy>
  <cp:revision>2</cp:revision>
  <dcterms:created xsi:type="dcterms:W3CDTF">2024-05-07T01:24:00Z</dcterms:created>
  <dcterms:modified xsi:type="dcterms:W3CDTF">2024-05-07T01:24:00Z</dcterms:modified>
</cp:coreProperties>
</file>